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9DF" w:rsidRPr="006B12C5" w:rsidRDefault="005A79DF" w:rsidP="005A79DF">
      <w:pPr>
        <w:pStyle w:val="Intestazione"/>
        <w:tabs>
          <w:tab w:val="clear" w:pos="4819"/>
          <w:tab w:val="clear" w:pos="9638"/>
          <w:tab w:val="left" w:pos="1418"/>
        </w:tabs>
        <w:jc w:val="both"/>
        <w:rPr>
          <w:sz w:val="23"/>
          <w:szCs w:val="23"/>
        </w:rPr>
      </w:pPr>
      <w:r w:rsidRPr="006B12C5">
        <w:rPr>
          <w:sz w:val="23"/>
          <w:szCs w:val="23"/>
        </w:rPr>
        <w:t>Prot</w:t>
      </w:r>
      <w:r>
        <w:rPr>
          <w:sz w:val="23"/>
          <w:szCs w:val="23"/>
        </w:rPr>
        <w:t>ocollo e data vedi segnatura</w:t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 w:rsidRPr="006B12C5">
        <w:rPr>
          <w:sz w:val="23"/>
          <w:szCs w:val="23"/>
        </w:rPr>
        <w:tab/>
      </w:r>
      <w:r>
        <w:rPr>
          <w:sz w:val="23"/>
          <w:szCs w:val="23"/>
        </w:rPr>
        <w:t xml:space="preserve">             </w:t>
      </w:r>
    </w:p>
    <w:p w:rsidR="005A79DF" w:rsidRDefault="005A79DF" w:rsidP="005A79DF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  <w:rPr>
          <w:sz w:val="22"/>
          <w:szCs w:val="22"/>
        </w:rPr>
      </w:pPr>
    </w:p>
    <w:p w:rsidR="005A79DF" w:rsidRPr="00FF6E03" w:rsidRDefault="005A79DF" w:rsidP="005A79DF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Pr="00FF6E03">
        <w:rPr>
          <w:sz w:val="22"/>
          <w:szCs w:val="22"/>
        </w:rPr>
        <w:t>sottoscritt_ __________________________________________________________________</w:t>
      </w:r>
      <w:r>
        <w:rPr>
          <w:sz w:val="22"/>
          <w:szCs w:val="22"/>
        </w:rPr>
        <w:t>___________</w:t>
      </w:r>
      <w:r w:rsidRPr="00FF6E03">
        <w:rPr>
          <w:sz w:val="22"/>
          <w:szCs w:val="22"/>
        </w:rPr>
        <w:t xml:space="preserve"> </w:t>
      </w:r>
    </w:p>
    <w:p w:rsidR="005A79DF" w:rsidRPr="00FF6E03" w:rsidRDefault="005A79DF" w:rsidP="005A79DF">
      <w:pPr>
        <w:pStyle w:val="Intestazione"/>
        <w:tabs>
          <w:tab w:val="clear" w:pos="4819"/>
          <w:tab w:val="clear" w:pos="9638"/>
          <w:tab w:val="left" w:pos="141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Nat_</w:t>
      </w:r>
      <w:r w:rsidRPr="00FF6E03">
        <w:rPr>
          <w:sz w:val="22"/>
          <w:szCs w:val="22"/>
        </w:rPr>
        <w:t>a __________________________________________</w:t>
      </w:r>
      <w:r>
        <w:rPr>
          <w:sz w:val="22"/>
          <w:szCs w:val="22"/>
        </w:rPr>
        <w:t>_</w:t>
      </w:r>
      <w:r w:rsidRPr="00FF6E03">
        <w:rPr>
          <w:sz w:val="22"/>
          <w:szCs w:val="22"/>
        </w:rPr>
        <w:t>il ___________________________</w:t>
      </w:r>
      <w:r>
        <w:rPr>
          <w:sz w:val="22"/>
          <w:szCs w:val="22"/>
        </w:rPr>
        <w:t>___________</w:t>
      </w:r>
    </w:p>
    <w:p w:rsidR="005A79DF" w:rsidRPr="00FF6E03" w:rsidRDefault="005A79DF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</w:t>
      </w:r>
      <w:r w:rsidR="00754D8C">
        <w:rPr>
          <w:sz w:val="22"/>
          <w:szCs w:val="22"/>
        </w:rPr>
        <w:t>fiscale:</w:t>
      </w:r>
      <w:r w:rsidRPr="00FF6E03">
        <w:rPr>
          <w:sz w:val="22"/>
          <w:szCs w:val="22"/>
        </w:rPr>
        <w:t>__________________________________________________</w:t>
      </w:r>
      <w:r w:rsidR="00754D8C">
        <w:rPr>
          <w:sz w:val="22"/>
          <w:szCs w:val="22"/>
        </w:rPr>
        <w:t>__________________________</w:t>
      </w:r>
    </w:p>
    <w:p w:rsidR="005A79DF" w:rsidRPr="00FF6E03" w:rsidRDefault="005A79DF" w:rsidP="005A79DF">
      <w:pPr>
        <w:spacing w:line="360" w:lineRule="auto"/>
        <w:jc w:val="both"/>
        <w:rPr>
          <w:sz w:val="22"/>
          <w:szCs w:val="22"/>
        </w:rPr>
      </w:pPr>
      <w:r w:rsidRPr="00FF6E03">
        <w:rPr>
          <w:sz w:val="22"/>
          <w:szCs w:val="22"/>
        </w:rPr>
        <w:t>Residente a ______________________________ Via _________________</w:t>
      </w:r>
      <w:r>
        <w:rPr>
          <w:sz w:val="22"/>
          <w:szCs w:val="22"/>
        </w:rPr>
        <w:t>_______________</w:t>
      </w:r>
      <w:r w:rsidR="00754D8C">
        <w:rPr>
          <w:sz w:val="22"/>
          <w:szCs w:val="22"/>
        </w:rPr>
        <w:t>n° ___ cap ___</w:t>
      </w:r>
    </w:p>
    <w:p w:rsidR="005A79DF" w:rsidRPr="00FF6E03" w:rsidRDefault="00754D8C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Telefono fisso______________________________</w:t>
      </w:r>
      <w:r w:rsidR="005A79DF" w:rsidRPr="00FF6E03">
        <w:rPr>
          <w:sz w:val="22"/>
          <w:szCs w:val="22"/>
        </w:rPr>
        <w:t>cellulare ____________</w:t>
      </w:r>
      <w:r w:rsidR="005A79DF">
        <w:rPr>
          <w:sz w:val="22"/>
          <w:szCs w:val="22"/>
        </w:rPr>
        <w:t>___________________________</w:t>
      </w:r>
    </w:p>
    <w:p w:rsidR="005A79DF" w:rsidRPr="00FF6E03" w:rsidRDefault="005A79DF" w:rsidP="005A79DF">
      <w:pPr>
        <w:spacing w:line="360" w:lineRule="auto"/>
        <w:jc w:val="both"/>
        <w:rPr>
          <w:sz w:val="22"/>
          <w:szCs w:val="22"/>
        </w:rPr>
      </w:pPr>
      <w:r w:rsidRPr="00FF6E03">
        <w:rPr>
          <w:sz w:val="22"/>
          <w:szCs w:val="22"/>
        </w:rPr>
        <w:t>Domicilia</w:t>
      </w:r>
      <w:r>
        <w:rPr>
          <w:sz w:val="22"/>
          <w:szCs w:val="22"/>
        </w:rPr>
        <w:t>to/a ___________________________</w:t>
      </w:r>
      <w:r w:rsidRPr="00FF6E03">
        <w:rPr>
          <w:sz w:val="22"/>
          <w:szCs w:val="22"/>
        </w:rPr>
        <w:t>Via __________________________________</w:t>
      </w:r>
      <w:r w:rsidR="00754D8C">
        <w:rPr>
          <w:sz w:val="22"/>
          <w:szCs w:val="22"/>
        </w:rPr>
        <w:t>n° ___ cap __</w:t>
      </w:r>
    </w:p>
    <w:p w:rsidR="005A79DF" w:rsidRDefault="00754D8C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Indirizzoemail</w:t>
      </w:r>
      <w:r w:rsidR="005A79DF" w:rsidRPr="00FF6E03">
        <w:rPr>
          <w:sz w:val="22"/>
          <w:szCs w:val="22"/>
        </w:rPr>
        <w:t>_________________________________________________</w:t>
      </w:r>
      <w:r w:rsidR="005A79DF">
        <w:rPr>
          <w:sz w:val="22"/>
          <w:szCs w:val="22"/>
        </w:rPr>
        <w:t>_____________________</w:t>
      </w:r>
      <w:r>
        <w:rPr>
          <w:sz w:val="22"/>
          <w:szCs w:val="22"/>
        </w:rPr>
        <w:t>_____</w:t>
      </w:r>
    </w:p>
    <w:p w:rsidR="005A79DF" w:rsidRPr="00FF6E03" w:rsidRDefault="00754D8C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</w:t>
      </w:r>
      <w:r w:rsidR="005A79DF">
        <w:rPr>
          <w:sz w:val="22"/>
          <w:szCs w:val="22"/>
        </w:rPr>
        <w:t>_____________________________________________________________________________</w:t>
      </w:r>
    </w:p>
    <w:p w:rsidR="005A79DF" w:rsidRPr="00FF6E03" w:rsidRDefault="00754D8C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Titolodi</w:t>
      </w:r>
      <w:r w:rsidR="005A79DF" w:rsidRPr="00FF6E03">
        <w:rPr>
          <w:sz w:val="22"/>
          <w:szCs w:val="22"/>
        </w:rPr>
        <w:t>Studio _________________________________________________</w:t>
      </w:r>
      <w:r w:rsidR="005A79DF">
        <w:rPr>
          <w:sz w:val="22"/>
          <w:szCs w:val="22"/>
        </w:rPr>
        <w:t>____________________________</w:t>
      </w:r>
    </w:p>
    <w:p w:rsidR="005A79DF" w:rsidRPr="00FF6E03" w:rsidRDefault="00754D8C" w:rsidP="005A79D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Asldi</w:t>
      </w:r>
      <w:r w:rsidR="005A79DF" w:rsidRPr="00FF6E03">
        <w:rPr>
          <w:sz w:val="22"/>
          <w:szCs w:val="22"/>
        </w:rPr>
        <w:t>competenza _______________________________________________</w:t>
      </w:r>
      <w:r w:rsidR="005A79DF">
        <w:rPr>
          <w:sz w:val="22"/>
          <w:szCs w:val="22"/>
        </w:rPr>
        <w:t>____________________________</w:t>
      </w:r>
    </w:p>
    <w:p w:rsidR="005A79DF" w:rsidRPr="006B12C5" w:rsidRDefault="005A79DF" w:rsidP="005A79DF">
      <w:pPr>
        <w:rPr>
          <w:sz w:val="19"/>
          <w:szCs w:val="19"/>
        </w:rPr>
      </w:pPr>
    </w:p>
    <w:p w:rsidR="005A79DF" w:rsidRDefault="005A79DF" w:rsidP="005A79DF">
      <w:pPr>
        <w:pStyle w:val="Titolo1"/>
        <w:rPr>
          <w:sz w:val="23"/>
          <w:szCs w:val="23"/>
        </w:rPr>
      </w:pPr>
      <w:r w:rsidRPr="005A79DF">
        <w:rPr>
          <w:sz w:val="23"/>
          <w:szCs w:val="23"/>
        </w:rPr>
        <w:t xml:space="preserve">                                                                DICHIARA</w:t>
      </w:r>
    </w:p>
    <w:p w:rsidR="005A79DF" w:rsidRPr="005A79DF" w:rsidRDefault="005A79DF" w:rsidP="005A79DF">
      <w:pPr>
        <w:pStyle w:val="Titolo1"/>
        <w:rPr>
          <w:sz w:val="23"/>
          <w:szCs w:val="23"/>
        </w:rPr>
      </w:pPr>
    </w:p>
    <w:p w:rsidR="005A79DF" w:rsidRPr="006B12C5" w:rsidRDefault="005A79DF" w:rsidP="005A79DF">
      <w:pPr>
        <w:jc w:val="both"/>
        <w:rPr>
          <w:b/>
          <w:bCs/>
          <w:sz w:val="19"/>
          <w:szCs w:val="19"/>
        </w:rPr>
      </w:pPr>
    </w:p>
    <w:p w:rsidR="005A79DF" w:rsidRPr="00FF6E03" w:rsidRDefault="00754D8C" w:rsidP="005A79DF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Diassumereservizioindata</w:t>
      </w:r>
      <w:r w:rsidR="005A79DF" w:rsidRPr="00FF6E03">
        <w:rPr>
          <w:sz w:val="22"/>
          <w:szCs w:val="22"/>
        </w:rPr>
        <w:t>__________________________________________________________</w:t>
      </w:r>
      <w:r w:rsidR="005A79DF">
        <w:rPr>
          <w:sz w:val="22"/>
          <w:szCs w:val="22"/>
        </w:rPr>
        <w:t>_________</w:t>
      </w:r>
    </w:p>
    <w:p w:rsidR="005A79DF" w:rsidRPr="00FF6E03" w:rsidRDefault="005A79DF" w:rsidP="005A79DF">
      <w:pPr>
        <w:jc w:val="both"/>
        <w:rPr>
          <w:sz w:val="22"/>
          <w:szCs w:val="22"/>
        </w:rPr>
      </w:pPr>
      <w:r w:rsidRPr="00FF6E03">
        <w:rPr>
          <w:sz w:val="22"/>
          <w:szCs w:val="22"/>
        </w:rPr>
        <w:t>press</w:t>
      </w:r>
      <w:r>
        <w:rPr>
          <w:sz w:val="22"/>
          <w:szCs w:val="22"/>
        </w:rPr>
        <w:t xml:space="preserve">o il CPIA2 Firenze </w:t>
      </w:r>
      <w:r w:rsidRPr="00FF6E03">
        <w:rPr>
          <w:sz w:val="22"/>
          <w:szCs w:val="22"/>
        </w:rPr>
        <w:t xml:space="preserve"> in qualità di ____________________</w:t>
      </w:r>
      <w:r>
        <w:rPr>
          <w:sz w:val="22"/>
          <w:szCs w:val="22"/>
        </w:rPr>
        <w:t>_______________________________</w:t>
      </w:r>
      <w:r w:rsidRPr="00FF6E03">
        <w:rPr>
          <w:sz w:val="22"/>
          <w:szCs w:val="22"/>
        </w:rPr>
        <w:t xml:space="preserve"> </w:t>
      </w:r>
    </w:p>
    <w:p w:rsidR="005A79DF" w:rsidRPr="00FF6E03" w:rsidRDefault="005A79DF" w:rsidP="005A79DF">
      <w:pPr>
        <w:jc w:val="both"/>
        <w:rPr>
          <w:sz w:val="22"/>
          <w:szCs w:val="22"/>
        </w:rPr>
      </w:pPr>
    </w:p>
    <w:p w:rsidR="005A79DF" w:rsidRDefault="005A79DF" w:rsidP="005A79D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FF6E03">
        <w:rPr>
          <w:sz w:val="22"/>
          <w:szCs w:val="22"/>
        </w:rPr>
        <w:t>tempo determinato</w:t>
      </w:r>
      <w:r>
        <w:rPr>
          <w:sz w:val="22"/>
          <w:szCs w:val="22"/>
        </w:rPr>
        <w:t xml:space="preserve"> (se trattasi di spezzone orario specificare il n° di ore, indicare eventuali altre scuole nelle quali si presta servizio) ________________________________________________</w:t>
      </w:r>
    </w:p>
    <w:p w:rsidR="005A79DF" w:rsidRPr="00FF6E03" w:rsidRDefault="005A79DF" w:rsidP="005A79DF">
      <w:pPr>
        <w:ind w:left="141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5A79DF" w:rsidRPr="00FF6E03" w:rsidRDefault="005A79DF" w:rsidP="005A79DF">
      <w:pPr>
        <w:jc w:val="both"/>
        <w:rPr>
          <w:sz w:val="22"/>
          <w:szCs w:val="22"/>
        </w:rPr>
      </w:pPr>
    </w:p>
    <w:p w:rsidR="005A79DF" w:rsidRPr="00FF6E03" w:rsidRDefault="005A79DF" w:rsidP="005A79D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FF6E03">
        <w:rPr>
          <w:sz w:val="22"/>
          <w:szCs w:val="22"/>
        </w:rPr>
        <w:t xml:space="preserve">tempo </w:t>
      </w:r>
      <w:r>
        <w:rPr>
          <w:sz w:val="22"/>
          <w:szCs w:val="22"/>
        </w:rPr>
        <w:t>in</w:t>
      </w:r>
      <w:r w:rsidRPr="00FF6E03">
        <w:rPr>
          <w:sz w:val="22"/>
          <w:szCs w:val="22"/>
        </w:rPr>
        <w:t xml:space="preserve">determinato </w:t>
      </w:r>
      <w:r>
        <w:rPr>
          <w:sz w:val="22"/>
          <w:szCs w:val="22"/>
        </w:rPr>
        <w:t>(se trattasi di di part-time specificare ore e tipologia di part-time) ________</w:t>
      </w:r>
      <w:r w:rsidRPr="00FF6E03">
        <w:rPr>
          <w:sz w:val="22"/>
          <w:szCs w:val="22"/>
        </w:rPr>
        <w:t xml:space="preserve"> </w:t>
      </w:r>
    </w:p>
    <w:p w:rsidR="005A79DF" w:rsidRDefault="005A79DF" w:rsidP="005A79DF">
      <w:pPr>
        <w:jc w:val="both"/>
        <w:rPr>
          <w:sz w:val="19"/>
          <w:szCs w:val="19"/>
        </w:rPr>
      </w:pPr>
    </w:p>
    <w:p w:rsidR="005A79DF" w:rsidRDefault="00754D8C" w:rsidP="005A79DF">
      <w:pPr>
        <w:jc w:val="both"/>
        <w:rPr>
          <w:sz w:val="22"/>
          <w:szCs w:val="22"/>
        </w:rPr>
      </w:pPr>
      <w:r>
        <w:rPr>
          <w:sz w:val="22"/>
          <w:szCs w:val="22"/>
        </w:rPr>
        <w:t>sedediservizioprecedente</w:t>
      </w:r>
      <w:r w:rsidR="005A79DF" w:rsidRPr="00196AB8">
        <w:rPr>
          <w:sz w:val="22"/>
          <w:szCs w:val="22"/>
        </w:rPr>
        <w:t>___________________________________________________________________</w:t>
      </w:r>
    </w:p>
    <w:p w:rsidR="005A79DF" w:rsidRDefault="005A79DF" w:rsidP="005A79DF">
      <w:pPr>
        <w:jc w:val="both"/>
        <w:rPr>
          <w:sz w:val="22"/>
          <w:szCs w:val="22"/>
        </w:rPr>
      </w:pPr>
    </w:p>
    <w:p w:rsidR="005A79DF" w:rsidRDefault="005A79DF" w:rsidP="005A79DF">
      <w:pPr>
        <w:jc w:val="both"/>
        <w:rPr>
          <w:b/>
          <w:i/>
        </w:rPr>
      </w:pPr>
      <w:r>
        <w:rPr>
          <w:b/>
          <w:i/>
        </w:rPr>
        <w:t>Per i supplenti nominati da graduatoria d’Istituto 2024-2027</w:t>
      </w:r>
    </w:p>
    <w:p w:rsidR="005A79DF" w:rsidRDefault="005A79DF" w:rsidP="005A79DF">
      <w:pPr>
        <w:jc w:val="both"/>
        <w:rPr>
          <w:b/>
          <w:i/>
        </w:rPr>
      </w:pPr>
    </w:p>
    <w:p w:rsidR="005A79DF" w:rsidRPr="008A3C17" w:rsidRDefault="005A79DF" w:rsidP="005A79DF">
      <w:pPr>
        <w:jc w:val="both"/>
        <w:rPr>
          <w:i/>
        </w:rPr>
      </w:pPr>
      <w:r w:rsidRPr="008A3C17">
        <w:rPr>
          <w:i/>
        </w:rPr>
        <w:t xml:space="preserve">Il punteggio iniziale è stato oggetto di rettifica?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A3C17">
        <w:rPr>
          <w:i/>
        </w:rPr>
        <w:t xml:space="preserve">SI         </w:t>
      </w:r>
      <w:r>
        <w:rPr>
          <w:i/>
        </w:rPr>
        <w:tab/>
      </w:r>
      <w:r w:rsidRPr="008A3C17">
        <w:rPr>
          <w:i/>
        </w:rPr>
        <w:t xml:space="preserve">NO  </w:t>
      </w:r>
    </w:p>
    <w:p w:rsidR="005A79DF" w:rsidRPr="008A3C17" w:rsidRDefault="005A79DF" w:rsidP="005A79DF">
      <w:pPr>
        <w:jc w:val="both"/>
        <w:rPr>
          <w:i/>
        </w:rPr>
      </w:pPr>
      <w:r w:rsidRPr="008A3C17">
        <w:rPr>
          <w:i/>
        </w:rPr>
        <w:t>se si indicare il nuovo punteggio __________</w:t>
      </w:r>
    </w:p>
    <w:p w:rsidR="005A79DF" w:rsidRPr="008A3C17" w:rsidRDefault="005A79DF" w:rsidP="005A79DF">
      <w:pPr>
        <w:jc w:val="both"/>
        <w:rPr>
          <w:i/>
        </w:rPr>
      </w:pPr>
    </w:p>
    <w:p w:rsidR="005A79DF" w:rsidRPr="008A3C17" w:rsidRDefault="005A79DF" w:rsidP="005A79DF">
      <w:pPr>
        <w:jc w:val="both"/>
        <w:rPr>
          <w:i/>
        </w:rPr>
      </w:pPr>
      <w:r w:rsidRPr="008A3C17">
        <w:rPr>
          <w:i/>
        </w:rPr>
        <w:t xml:space="preserve">Il Dirigente scolastico della scuola che ha attribuito la prima supplenza ha rilasciato certificazione di verifica – convalida dei dati contenuti nella domanda   </w:t>
      </w:r>
      <w:r w:rsidRPr="008A3C17">
        <w:rPr>
          <w:i/>
        </w:rPr>
        <w:tab/>
      </w:r>
      <w:r w:rsidRPr="008A3C17">
        <w:rPr>
          <w:i/>
        </w:rPr>
        <w:tab/>
      </w:r>
      <w:r w:rsidRPr="008A3C17">
        <w:rPr>
          <w:i/>
        </w:rPr>
        <w:tab/>
        <w:t>SI</w:t>
      </w:r>
      <w:r w:rsidRPr="008A3C17">
        <w:rPr>
          <w:i/>
        </w:rPr>
        <w:tab/>
      </w:r>
      <w:r w:rsidRPr="008A3C17">
        <w:rPr>
          <w:i/>
        </w:rPr>
        <w:tab/>
        <w:t>NO</w:t>
      </w:r>
      <w:r w:rsidRPr="008A3C17">
        <w:rPr>
          <w:i/>
        </w:rPr>
        <w:tab/>
      </w:r>
    </w:p>
    <w:p w:rsidR="005A79DF" w:rsidRDefault="005A79DF" w:rsidP="005A79DF">
      <w:pPr>
        <w:spacing w:line="360" w:lineRule="auto"/>
        <w:jc w:val="both"/>
        <w:rPr>
          <w:sz w:val="22"/>
          <w:szCs w:val="22"/>
        </w:rPr>
      </w:pPr>
    </w:p>
    <w:p w:rsidR="005A79DF" w:rsidRPr="00FF6E03" w:rsidRDefault="005A79DF" w:rsidP="005A79DF">
      <w:pPr>
        <w:jc w:val="both"/>
        <w:rPr>
          <w:sz w:val="22"/>
          <w:szCs w:val="22"/>
        </w:rPr>
      </w:pPr>
      <w:r w:rsidRPr="00FF6E03">
        <w:rPr>
          <w:sz w:val="22"/>
          <w:szCs w:val="22"/>
        </w:rPr>
        <w:t>Coordinate Bancarie</w:t>
      </w:r>
      <w:r>
        <w:rPr>
          <w:sz w:val="22"/>
          <w:szCs w:val="22"/>
        </w:rPr>
        <w:t xml:space="preserve"> (IBAN)</w:t>
      </w:r>
      <w:r w:rsidRPr="00FF6E03">
        <w:rPr>
          <w:sz w:val="22"/>
          <w:szCs w:val="22"/>
        </w:rPr>
        <w:t xml:space="preserve">: </w:t>
      </w:r>
    </w:p>
    <w:p w:rsidR="005A79DF" w:rsidRPr="006B12C5" w:rsidRDefault="005A79DF" w:rsidP="005A79DF">
      <w:pPr>
        <w:jc w:val="both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5A79DF" w:rsidRPr="006B12C5" w:rsidTr="00BB5BC1">
        <w:tc>
          <w:tcPr>
            <w:tcW w:w="293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</w:tcPr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9DF" w:rsidRDefault="005A79DF" w:rsidP="00BB5BC1">
            <w:pPr>
              <w:jc w:val="both"/>
              <w:rPr>
                <w:sz w:val="19"/>
                <w:szCs w:val="19"/>
              </w:rPr>
            </w:pPr>
          </w:p>
          <w:p w:rsidR="005A79DF" w:rsidRPr="006B12C5" w:rsidRDefault="005A79DF" w:rsidP="00BB5BC1">
            <w:pPr>
              <w:jc w:val="both"/>
              <w:rPr>
                <w:sz w:val="19"/>
                <w:szCs w:val="19"/>
              </w:rPr>
            </w:pPr>
          </w:p>
        </w:tc>
      </w:tr>
    </w:tbl>
    <w:p w:rsidR="005A79DF" w:rsidRDefault="005A79DF" w:rsidP="005A79DF">
      <w:pPr>
        <w:jc w:val="both"/>
        <w:rPr>
          <w:sz w:val="22"/>
          <w:szCs w:val="22"/>
        </w:rPr>
      </w:pPr>
    </w:p>
    <w:p w:rsidR="00754D8C" w:rsidRDefault="00754D8C" w:rsidP="005A79DF">
      <w:pPr>
        <w:jc w:val="both"/>
        <w:rPr>
          <w:sz w:val="22"/>
          <w:szCs w:val="22"/>
        </w:rPr>
      </w:pPr>
    </w:p>
    <w:p w:rsidR="005A79DF" w:rsidRDefault="005A79DF" w:rsidP="005A79DF">
      <w:pPr>
        <w:jc w:val="both"/>
        <w:rPr>
          <w:sz w:val="22"/>
          <w:szCs w:val="22"/>
        </w:rPr>
      </w:pPr>
    </w:p>
    <w:p w:rsidR="000A30A9" w:rsidRPr="00754D8C" w:rsidRDefault="005A79DF" w:rsidP="00754D8C">
      <w:pPr>
        <w:jc w:val="both"/>
        <w:rPr>
          <w:sz w:val="22"/>
          <w:szCs w:val="22"/>
        </w:rPr>
      </w:pPr>
      <w:r w:rsidRPr="00FF6E03">
        <w:rPr>
          <w:sz w:val="22"/>
          <w:szCs w:val="22"/>
        </w:rPr>
        <w:t xml:space="preserve">Firenze, _____________________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754D8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754D8C">
        <w:rPr>
          <w:sz w:val="22"/>
          <w:szCs w:val="22"/>
        </w:rPr>
        <w:t>Firma ______</w:t>
      </w:r>
    </w:p>
    <w:sectPr w:rsidR="000A30A9" w:rsidRPr="00754D8C" w:rsidSect="00B20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5" w:right="1134" w:bottom="1134" w:left="1134" w:header="708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A05" w:rsidRDefault="00DB0A05">
      <w:r>
        <w:separator/>
      </w:r>
    </w:p>
  </w:endnote>
  <w:endnote w:type="continuationSeparator" w:id="1">
    <w:p w:rsidR="00DB0A05" w:rsidRDefault="00DB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98" w:rsidRDefault="00EE21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98" w:rsidRDefault="00EE21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98" w:rsidRDefault="00EE21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A05" w:rsidRDefault="00DB0A05">
      <w:r>
        <w:separator/>
      </w:r>
    </w:p>
  </w:footnote>
  <w:footnote w:type="continuationSeparator" w:id="1">
    <w:p w:rsidR="00DB0A05" w:rsidRDefault="00DB0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6E" w:rsidRDefault="006C4F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DF" w:rsidRDefault="00071BDF" w:rsidP="00071BDF">
    <w:pPr>
      <w:ind w:left="-15" w:hanging="15"/>
      <w:jc w:val="center"/>
      <w:rPr>
        <w:rFonts w:eastAsia="Calibri" w:cs="Times New Roman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6E" w:rsidRDefault="006C4F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83D11B3"/>
    <w:multiLevelType w:val="hybridMultilevel"/>
    <w:tmpl w:val="445CE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6AAC"/>
    <w:multiLevelType w:val="hybridMultilevel"/>
    <w:tmpl w:val="A3801160"/>
    <w:lvl w:ilvl="0" w:tplc="E41EE804">
      <w:numFmt w:val="bullet"/>
      <w:lvlText w:val="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212229"/>
    <w:multiLevelType w:val="multilevel"/>
    <w:tmpl w:val="6E0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103C7"/>
    <w:multiLevelType w:val="hybridMultilevel"/>
    <w:tmpl w:val="4A7E1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1249C"/>
    <w:multiLevelType w:val="multilevel"/>
    <w:tmpl w:val="BC6C2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D220A"/>
    <w:multiLevelType w:val="multilevel"/>
    <w:tmpl w:val="E36A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435D0"/>
    <w:multiLevelType w:val="hybridMultilevel"/>
    <w:tmpl w:val="5226034A"/>
    <w:lvl w:ilvl="0" w:tplc="83249942">
      <w:start w:val="1"/>
      <w:numFmt w:val="decimal"/>
      <w:lvlText w:val="%1."/>
      <w:lvlJc w:val="left"/>
      <w:pPr>
        <w:ind w:left="482" w:hanging="346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it-IT" w:eastAsia="en-US" w:bidi="ar-SA"/>
      </w:rPr>
    </w:lvl>
    <w:lvl w:ilvl="1" w:tplc="10DE74FC">
      <w:numFmt w:val="bullet"/>
      <w:lvlText w:val="•"/>
      <w:lvlJc w:val="left"/>
      <w:pPr>
        <w:ind w:left="1384" w:hanging="346"/>
      </w:pPr>
      <w:rPr>
        <w:rFonts w:hint="default"/>
        <w:lang w:val="it-IT" w:eastAsia="en-US" w:bidi="ar-SA"/>
      </w:rPr>
    </w:lvl>
    <w:lvl w:ilvl="2" w:tplc="7DE06784">
      <w:numFmt w:val="bullet"/>
      <w:lvlText w:val="•"/>
      <w:lvlJc w:val="left"/>
      <w:pPr>
        <w:ind w:left="2288" w:hanging="346"/>
      </w:pPr>
      <w:rPr>
        <w:rFonts w:hint="default"/>
        <w:lang w:val="it-IT" w:eastAsia="en-US" w:bidi="ar-SA"/>
      </w:rPr>
    </w:lvl>
    <w:lvl w:ilvl="3" w:tplc="AF469E76">
      <w:numFmt w:val="bullet"/>
      <w:lvlText w:val="•"/>
      <w:lvlJc w:val="left"/>
      <w:pPr>
        <w:ind w:left="3192" w:hanging="346"/>
      </w:pPr>
      <w:rPr>
        <w:rFonts w:hint="default"/>
        <w:lang w:val="it-IT" w:eastAsia="en-US" w:bidi="ar-SA"/>
      </w:rPr>
    </w:lvl>
    <w:lvl w:ilvl="4" w:tplc="85929F2A">
      <w:numFmt w:val="bullet"/>
      <w:lvlText w:val="•"/>
      <w:lvlJc w:val="left"/>
      <w:pPr>
        <w:ind w:left="4096" w:hanging="346"/>
      </w:pPr>
      <w:rPr>
        <w:rFonts w:hint="default"/>
        <w:lang w:val="it-IT" w:eastAsia="en-US" w:bidi="ar-SA"/>
      </w:rPr>
    </w:lvl>
    <w:lvl w:ilvl="5" w:tplc="826E4E5E">
      <w:numFmt w:val="bullet"/>
      <w:lvlText w:val="•"/>
      <w:lvlJc w:val="left"/>
      <w:pPr>
        <w:ind w:left="5000" w:hanging="346"/>
      </w:pPr>
      <w:rPr>
        <w:rFonts w:hint="default"/>
        <w:lang w:val="it-IT" w:eastAsia="en-US" w:bidi="ar-SA"/>
      </w:rPr>
    </w:lvl>
    <w:lvl w:ilvl="6" w:tplc="01A8D4A8">
      <w:numFmt w:val="bullet"/>
      <w:lvlText w:val="•"/>
      <w:lvlJc w:val="left"/>
      <w:pPr>
        <w:ind w:left="5904" w:hanging="346"/>
      </w:pPr>
      <w:rPr>
        <w:rFonts w:hint="default"/>
        <w:lang w:val="it-IT" w:eastAsia="en-US" w:bidi="ar-SA"/>
      </w:rPr>
    </w:lvl>
    <w:lvl w:ilvl="7" w:tplc="ADCE6766">
      <w:numFmt w:val="bullet"/>
      <w:lvlText w:val="•"/>
      <w:lvlJc w:val="left"/>
      <w:pPr>
        <w:ind w:left="6808" w:hanging="346"/>
      </w:pPr>
      <w:rPr>
        <w:rFonts w:hint="default"/>
        <w:lang w:val="it-IT" w:eastAsia="en-US" w:bidi="ar-SA"/>
      </w:rPr>
    </w:lvl>
    <w:lvl w:ilvl="8" w:tplc="32C87026">
      <w:numFmt w:val="bullet"/>
      <w:lvlText w:val="•"/>
      <w:lvlJc w:val="left"/>
      <w:pPr>
        <w:ind w:left="7712" w:hanging="346"/>
      </w:pPr>
      <w:rPr>
        <w:rFonts w:hint="default"/>
        <w:lang w:val="it-IT" w:eastAsia="en-US" w:bidi="ar-SA"/>
      </w:rPr>
    </w:lvl>
  </w:abstractNum>
  <w:abstractNum w:abstractNumId="8">
    <w:nsid w:val="6255337C"/>
    <w:multiLevelType w:val="hybridMultilevel"/>
    <w:tmpl w:val="C652DC80"/>
    <w:lvl w:ilvl="0" w:tplc="0410000F">
      <w:start w:val="1"/>
      <w:numFmt w:val="decimal"/>
      <w:lvlText w:val="%1.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30355"/>
    <w:rsid w:val="000074AA"/>
    <w:rsid w:val="00010585"/>
    <w:rsid w:val="00015D5C"/>
    <w:rsid w:val="0005367C"/>
    <w:rsid w:val="0006202D"/>
    <w:rsid w:val="00071BDF"/>
    <w:rsid w:val="000878F8"/>
    <w:rsid w:val="000A30A9"/>
    <w:rsid w:val="000A5B95"/>
    <w:rsid w:val="000E4E80"/>
    <w:rsid w:val="000F2F2E"/>
    <w:rsid w:val="00105D4B"/>
    <w:rsid w:val="00131DB8"/>
    <w:rsid w:val="00133064"/>
    <w:rsid w:val="00145D41"/>
    <w:rsid w:val="00181B87"/>
    <w:rsid w:val="00184E62"/>
    <w:rsid w:val="00192F2B"/>
    <w:rsid w:val="00233A8F"/>
    <w:rsid w:val="00243E13"/>
    <w:rsid w:val="00294429"/>
    <w:rsid w:val="002C6509"/>
    <w:rsid w:val="002E6FD9"/>
    <w:rsid w:val="002F4184"/>
    <w:rsid w:val="00304BD3"/>
    <w:rsid w:val="00311A5D"/>
    <w:rsid w:val="00335188"/>
    <w:rsid w:val="00343FB5"/>
    <w:rsid w:val="00394514"/>
    <w:rsid w:val="003B0659"/>
    <w:rsid w:val="003C5F0F"/>
    <w:rsid w:val="003C6A82"/>
    <w:rsid w:val="003E385A"/>
    <w:rsid w:val="00423B7C"/>
    <w:rsid w:val="004456B4"/>
    <w:rsid w:val="004649B2"/>
    <w:rsid w:val="00490F35"/>
    <w:rsid w:val="004A35F8"/>
    <w:rsid w:val="004C1CFF"/>
    <w:rsid w:val="005109D5"/>
    <w:rsid w:val="00531955"/>
    <w:rsid w:val="00547642"/>
    <w:rsid w:val="0055280D"/>
    <w:rsid w:val="005A79DF"/>
    <w:rsid w:val="005A7B88"/>
    <w:rsid w:val="005B2C27"/>
    <w:rsid w:val="00692440"/>
    <w:rsid w:val="00696926"/>
    <w:rsid w:val="006C4F6E"/>
    <w:rsid w:val="006D67D0"/>
    <w:rsid w:val="006F48C2"/>
    <w:rsid w:val="007307A1"/>
    <w:rsid w:val="00730EAE"/>
    <w:rsid w:val="00740D62"/>
    <w:rsid w:val="00754D8C"/>
    <w:rsid w:val="007579A4"/>
    <w:rsid w:val="00791CA6"/>
    <w:rsid w:val="00796AC1"/>
    <w:rsid w:val="007A6875"/>
    <w:rsid w:val="007B1AFB"/>
    <w:rsid w:val="007D18C4"/>
    <w:rsid w:val="007D1B65"/>
    <w:rsid w:val="007E69B7"/>
    <w:rsid w:val="0080582A"/>
    <w:rsid w:val="00830355"/>
    <w:rsid w:val="0083544F"/>
    <w:rsid w:val="00846189"/>
    <w:rsid w:val="0084672E"/>
    <w:rsid w:val="00860427"/>
    <w:rsid w:val="00901204"/>
    <w:rsid w:val="0090128A"/>
    <w:rsid w:val="009644CD"/>
    <w:rsid w:val="009840CF"/>
    <w:rsid w:val="009C69CA"/>
    <w:rsid w:val="009E2822"/>
    <w:rsid w:val="00A100DF"/>
    <w:rsid w:val="00A6610E"/>
    <w:rsid w:val="00A90E97"/>
    <w:rsid w:val="00A96A35"/>
    <w:rsid w:val="00AB4544"/>
    <w:rsid w:val="00B20186"/>
    <w:rsid w:val="00B915B5"/>
    <w:rsid w:val="00B960B7"/>
    <w:rsid w:val="00BB2BF6"/>
    <w:rsid w:val="00BF1991"/>
    <w:rsid w:val="00C01AB9"/>
    <w:rsid w:val="00C2569F"/>
    <w:rsid w:val="00C26ABC"/>
    <w:rsid w:val="00CA26D4"/>
    <w:rsid w:val="00CB6A38"/>
    <w:rsid w:val="00CC659F"/>
    <w:rsid w:val="00CE2307"/>
    <w:rsid w:val="00CF05DB"/>
    <w:rsid w:val="00D43729"/>
    <w:rsid w:val="00DA5008"/>
    <w:rsid w:val="00DB0A05"/>
    <w:rsid w:val="00DB7272"/>
    <w:rsid w:val="00DE3AB5"/>
    <w:rsid w:val="00E27697"/>
    <w:rsid w:val="00E33D6B"/>
    <w:rsid w:val="00E37497"/>
    <w:rsid w:val="00E50A12"/>
    <w:rsid w:val="00E63741"/>
    <w:rsid w:val="00EB7990"/>
    <w:rsid w:val="00ED241C"/>
    <w:rsid w:val="00EE2198"/>
    <w:rsid w:val="00EF2B83"/>
    <w:rsid w:val="00F3364D"/>
    <w:rsid w:val="00F55302"/>
    <w:rsid w:val="00F96E4D"/>
    <w:rsid w:val="00FD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FD9"/>
    <w:pPr>
      <w:suppressAutoHyphens/>
    </w:pPr>
    <w:rPr>
      <w:rFonts w:ascii="Calibri" w:eastAsia="SimSun" w:hAnsi="Calibri" w:cs="Calibri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830355"/>
    <w:pPr>
      <w:widowControl w:val="0"/>
      <w:suppressAutoHyphens w:val="0"/>
      <w:autoSpaceDE w:val="0"/>
      <w:autoSpaceDN w:val="0"/>
      <w:ind w:left="1053"/>
      <w:outlineLvl w:val="0"/>
    </w:pPr>
    <w:rPr>
      <w:rFonts w:ascii="Cambria" w:eastAsia="Cambria" w:hAnsi="Cambria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E6FD9"/>
  </w:style>
  <w:style w:type="character" w:customStyle="1" w:styleId="IntestazioneCarattere">
    <w:name w:val="Intestazione Carattere"/>
    <w:basedOn w:val="Carpredefinitoparagrafo1"/>
    <w:rsid w:val="002E6FD9"/>
  </w:style>
  <w:style w:type="character" w:customStyle="1" w:styleId="PidipaginaCarattere">
    <w:name w:val="Piè di pagina Carattere"/>
    <w:basedOn w:val="Carpredefinitoparagrafo1"/>
    <w:uiPriority w:val="99"/>
    <w:rsid w:val="002E6FD9"/>
  </w:style>
  <w:style w:type="character" w:styleId="Collegamentoipertestuale">
    <w:name w:val="Hyperlink"/>
    <w:rsid w:val="002E6FD9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E6F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">
    <w:name w:val="Corpo testo"/>
    <w:basedOn w:val="Normale"/>
    <w:uiPriority w:val="1"/>
    <w:qFormat/>
    <w:rsid w:val="002E6FD9"/>
    <w:pPr>
      <w:spacing w:after="120"/>
    </w:pPr>
  </w:style>
  <w:style w:type="paragraph" w:styleId="Elenco">
    <w:name w:val="List"/>
    <w:basedOn w:val="Corpotesto"/>
    <w:rsid w:val="002E6FD9"/>
    <w:rPr>
      <w:rFonts w:cs="Lucida Sans"/>
    </w:rPr>
  </w:style>
  <w:style w:type="paragraph" w:customStyle="1" w:styleId="Didascalia1">
    <w:name w:val="Didascalia1"/>
    <w:basedOn w:val="Normale"/>
    <w:rsid w:val="002E6FD9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2E6FD9"/>
    <w:pPr>
      <w:suppressLineNumbers/>
    </w:pPr>
    <w:rPr>
      <w:rFonts w:cs="Lucida Sans"/>
    </w:rPr>
  </w:style>
  <w:style w:type="paragraph" w:styleId="Intestazione">
    <w:name w:val="header"/>
    <w:basedOn w:val="Normale"/>
    <w:rsid w:val="002E6FD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E6FD9"/>
    <w:pPr>
      <w:suppressLineNumbers/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uiPriority w:val="99"/>
    <w:semiHidden/>
    <w:unhideWhenUsed/>
    <w:rsid w:val="00294429"/>
    <w:rPr>
      <w:color w:val="605E5C"/>
      <w:shd w:val="clear" w:color="auto" w:fill="E1DFDD"/>
    </w:rPr>
  </w:style>
  <w:style w:type="paragraph" w:customStyle="1" w:styleId="Default">
    <w:name w:val="Default"/>
    <w:rsid w:val="00696926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830355"/>
    <w:rPr>
      <w:rFonts w:ascii="Cambria" w:eastAsia="Cambria" w:hAnsi="Cambria" w:cs="Cambria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30355"/>
    <w:pPr>
      <w:widowControl w:val="0"/>
      <w:suppressAutoHyphens w:val="0"/>
      <w:autoSpaceDE w:val="0"/>
      <w:autoSpaceDN w:val="0"/>
      <w:spacing w:before="1"/>
      <w:ind w:left="481" w:hanging="366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9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6C4F6E"/>
    <w:rPr>
      <w:i/>
      <w:iCs/>
    </w:rPr>
  </w:style>
  <w:style w:type="paragraph" w:customStyle="1" w:styleId="Contenutotabella">
    <w:name w:val="Contenuto tabella"/>
    <w:basedOn w:val="Normale"/>
    <w:rsid w:val="00B20186"/>
    <w:pPr>
      <w:widowControl w:val="0"/>
      <w:suppressLineNumbers/>
    </w:pPr>
    <w:rPr>
      <w:rFonts w:ascii="Liberation Serif" w:eastAsia="Segoe UI" w:hAnsi="Liberation Serif" w:cs="Tahoma"/>
      <w:color w:val="000000"/>
      <w:lang w:eastAsia="zh-CN" w:bidi="hi-IN"/>
    </w:rPr>
  </w:style>
  <w:style w:type="paragraph" w:customStyle="1" w:styleId="Paragrafoelenco1">
    <w:name w:val="Paragrafo elenco1"/>
    <w:basedOn w:val="Normale"/>
    <w:rsid w:val="00343FB5"/>
    <w:pPr>
      <w:spacing w:before="183"/>
      <w:ind w:left="468" w:hanging="116"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0A30A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E69B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9C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ria%204\Desktop\Carta%20intestata%20CPIA2%20MIRIAM%20MAKEBA%20Firenze%20-%20AGGIORNATA%2024-2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CPIA2 MIRIAM MAKEBA Firenze - AGGIORNATA 24-25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Segretria 4</dc:creator>
  <cp:lastModifiedBy>Segreteria-02</cp:lastModifiedBy>
  <cp:revision>2</cp:revision>
  <cp:lastPrinted>2024-10-08T13:33:00Z</cp:lastPrinted>
  <dcterms:created xsi:type="dcterms:W3CDTF">2025-07-21T06:21:00Z</dcterms:created>
  <dcterms:modified xsi:type="dcterms:W3CDTF">2025-07-21T06:21:00Z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